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介绍信</w:t>
      </w:r>
    </w:p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青岛市市立医院住院医师规范化培训基地：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兹有我院（在编/合同/总量控制）职工        （身份证号：                   ）需参加住院医师规范化培训且符合报名条件，我院同意其到贵基地进行住院医师规范化培训，并确保其遵照国家省市要求按时完成培训任务。培训专业为：         ，请贵部门予以办理规培招录报名手续。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谢谢！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单位盖章                                            年    月   日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77394"/>
    <w:rsid w:val="05877394"/>
    <w:rsid w:val="068D4D72"/>
    <w:rsid w:val="5D5B4A46"/>
    <w:rsid w:val="62886F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2018-08-01T02:20:00Z</dcterms:created>
  <dc:creator>*叽叽喳喳*</dc:creator>
  <cp:lastModifiedBy>不叫我加班怎么滴都可以</cp:lastModifiedBy>
  <dcterms:modified xsi:type="dcterms:W3CDTF">2020-08-06T06:50:52Z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