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仿宋" w:eastAsia="仿宋_GB2312" w:cs="华文仿宋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附件：</w:t>
      </w:r>
    </w:p>
    <w:tbl>
      <w:tblPr>
        <w:tblStyle w:val="7"/>
        <w:tblW w:w="1409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20"/>
        <w:gridCol w:w="810"/>
        <w:gridCol w:w="1215"/>
        <w:gridCol w:w="1500"/>
        <w:gridCol w:w="1657"/>
        <w:gridCol w:w="1230"/>
        <w:gridCol w:w="1188"/>
        <w:gridCol w:w="2082"/>
        <w:gridCol w:w="750"/>
        <w:gridCol w:w="1085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6" w:firstLineChars="200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广元市昭化区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2021年贫困地区医学专科定向生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拟聘工作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人员基本情况表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</w:t>
            </w:r>
            <w:r>
              <w:rPr>
                <w:rFonts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号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时间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体检</w:t>
            </w:r>
            <w:r>
              <w:rPr>
                <w:rFonts w:ascii="黑体" w:hAnsi="宋体" w:eastAsia="黑体" w:cs="宋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考察</w:t>
            </w:r>
            <w:r>
              <w:rPr>
                <w:rFonts w:ascii="黑体" w:hAnsi="宋体" w:eastAsia="黑体" w:cs="宋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熊 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7.02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.利州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成都医学院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检验技术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2020.12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红岩</w:t>
            </w:r>
            <w:r>
              <w:rPr>
                <w:rFonts w:hint="eastAsia" w:ascii="宋体" w:hAnsi="宋体" w:cs="宋体"/>
                <w:kern w:val="0"/>
                <w:sz w:val="24"/>
              </w:rPr>
              <w:t>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欧阳平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1997.11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.昭化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齐鲁医药学院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药学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2021.07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原香溪乡</w:t>
            </w:r>
            <w:r>
              <w:rPr>
                <w:rFonts w:hint="eastAsia" w:ascii="宋体" w:hAnsi="宋体" w:cs="宋体"/>
                <w:kern w:val="0"/>
                <w:sz w:val="24"/>
              </w:rPr>
              <w:t>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李国磊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1992.12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广元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.利州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成都医学院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康复治疗学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2021.01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原黄龙乡</w:t>
            </w:r>
            <w:r>
              <w:rPr>
                <w:rFonts w:hint="eastAsia" w:ascii="宋体" w:hAnsi="宋体" w:cs="宋体"/>
                <w:kern w:val="0"/>
                <w:sz w:val="24"/>
              </w:rPr>
              <w:t>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ind w:firstLine="4199" w:firstLineChars="1300"/>
        <w:rPr>
          <w:rFonts w:ascii="仿宋_GB2312" w:hAnsi="华文仿宋" w:eastAsia="仿宋_GB2312" w:cs="华文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707E2"/>
    <w:rsid w:val="0012725E"/>
    <w:rsid w:val="001E2AA9"/>
    <w:rsid w:val="00305023"/>
    <w:rsid w:val="00360DE9"/>
    <w:rsid w:val="003622FA"/>
    <w:rsid w:val="004214FA"/>
    <w:rsid w:val="00446565"/>
    <w:rsid w:val="004A732B"/>
    <w:rsid w:val="00534BAD"/>
    <w:rsid w:val="00535066"/>
    <w:rsid w:val="005E1D63"/>
    <w:rsid w:val="00750A15"/>
    <w:rsid w:val="00754FF0"/>
    <w:rsid w:val="007C3E8A"/>
    <w:rsid w:val="007E1FE8"/>
    <w:rsid w:val="00816F9C"/>
    <w:rsid w:val="00826EDB"/>
    <w:rsid w:val="00905591"/>
    <w:rsid w:val="00A573BD"/>
    <w:rsid w:val="00A7254C"/>
    <w:rsid w:val="00AB15A2"/>
    <w:rsid w:val="00BB302B"/>
    <w:rsid w:val="00BE26C6"/>
    <w:rsid w:val="00C97CA0"/>
    <w:rsid w:val="00DF6014"/>
    <w:rsid w:val="00EB5C6A"/>
    <w:rsid w:val="00F247D5"/>
    <w:rsid w:val="00F72EBD"/>
    <w:rsid w:val="00FA6D23"/>
    <w:rsid w:val="05374F1A"/>
    <w:rsid w:val="07600C98"/>
    <w:rsid w:val="0984190F"/>
    <w:rsid w:val="0D0225B5"/>
    <w:rsid w:val="0E090767"/>
    <w:rsid w:val="0F1B4924"/>
    <w:rsid w:val="14CA7F66"/>
    <w:rsid w:val="157C0414"/>
    <w:rsid w:val="15A403BD"/>
    <w:rsid w:val="19381B85"/>
    <w:rsid w:val="1DB07E48"/>
    <w:rsid w:val="204277FF"/>
    <w:rsid w:val="23541390"/>
    <w:rsid w:val="250A53A8"/>
    <w:rsid w:val="26135F6A"/>
    <w:rsid w:val="279D02EA"/>
    <w:rsid w:val="2B6E3861"/>
    <w:rsid w:val="2C034CF5"/>
    <w:rsid w:val="2FDD44F5"/>
    <w:rsid w:val="365517E6"/>
    <w:rsid w:val="3C29712A"/>
    <w:rsid w:val="3C5C2B6C"/>
    <w:rsid w:val="4673235A"/>
    <w:rsid w:val="46AA39F2"/>
    <w:rsid w:val="472D789A"/>
    <w:rsid w:val="47AA0FE9"/>
    <w:rsid w:val="483E28E0"/>
    <w:rsid w:val="489465A0"/>
    <w:rsid w:val="4DBD02A0"/>
    <w:rsid w:val="4E1E48F9"/>
    <w:rsid w:val="4FE04D41"/>
    <w:rsid w:val="50602A9B"/>
    <w:rsid w:val="528E66C3"/>
    <w:rsid w:val="531D4DCF"/>
    <w:rsid w:val="53234687"/>
    <w:rsid w:val="56584929"/>
    <w:rsid w:val="592707E2"/>
    <w:rsid w:val="5BE81EF9"/>
    <w:rsid w:val="5BF852C1"/>
    <w:rsid w:val="5C7054B1"/>
    <w:rsid w:val="5D7A7FB0"/>
    <w:rsid w:val="5DDE514E"/>
    <w:rsid w:val="60CA3204"/>
    <w:rsid w:val="626B3B8B"/>
    <w:rsid w:val="66F3562E"/>
    <w:rsid w:val="683479B5"/>
    <w:rsid w:val="684D2681"/>
    <w:rsid w:val="697A6D6E"/>
    <w:rsid w:val="6E990886"/>
    <w:rsid w:val="70E0625E"/>
    <w:rsid w:val="70ED03CB"/>
    <w:rsid w:val="714439A7"/>
    <w:rsid w:val="791B32B2"/>
    <w:rsid w:val="79435C52"/>
    <w:rsid w:val="7D68029D"/>
    <w:rsid w:val="7EC708AE"/>
    <w:rsid w:val="DF64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8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93</Words>
  <Characters>535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2017-08-01T15:30:00Z</dcterms:created>
  <dc:creator>0101</dc:creator>
  <cp:lastModifiedBy>uos</cp:lastModifiedBy>
  <cp:lastPrinted>2022-01-04T09:31:00Z</cp:lastPrinted>
  <dcterms:modified xsi:type="dcterms:W3CDTF">2022-01-04T15:21:52Z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EEBB9B93C1CA46E58953B2D887D11386</vt:lpwstr>
  </property>
</Properties>
</file>