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80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47"/>
        <w:gridCol w:w="87"/>
        <w:gridCol w:w="1049"/>
        <w:gridCol w:w="85"/>
        <w:gridCol w:w="1134"/>
        <w:gridCol w:w="813"/>
        <w:gridCol w:w="321"/>
        <w:gridCol w:w="709"/>
        <w:gridCol w:w="425"/>
        <w:gridCol w:w="709"/>
        <w:gridCol w:w="86"/>
        <w:gridCol w:w="339"/>
        <w:gridCol w:w="992"/>
        <w:gridCol w:w="1134"/>
        <w:gridCol w:w="11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804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eastAsia="黑体" w:cs="黑体"/>
                <w:sz w:val="36"/>
                <w:szCs w:val="36"/>
              </w:rPr>
              <w:t>应聘报名表（非应届生专用）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6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应聘单位：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eastAsia="zh-CN"/>
              </w:rPr>
              <w:t>杭州市妇产科医院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54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afterLines="50" w:line="360" w:lineRule="exact"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应聘岗位：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（严格参照公告岗位填写）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个人基本信息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婚育情况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户籍性质</w:t>
            </w:r>
          </w:p>
        </w:tc>
        <w:tc>
          <w:tcPr>
            <w:tcW w:w="55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□杭州城镇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□杭州农村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□外地城镇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□外地农村</w:t>
            </w: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址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基础学历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现工作概况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务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后续学历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15"/>
              </w:rPr>
              <w:t>职称取得时间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15"/>
              </w:rPr>
              <w:t>职称聘用时间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现工作单位级别</w:t>
            </w:r>
          </w:p>
        </w:tc>
        <w:tc>
          <w:tcPr>
            <w:tcW w:w="3402" w:type="dxa"/>
            <w:gridSpan w:val="5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备用号码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特长爱好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QQ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码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学习培训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2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学校（大学）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/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实习或进修单位</w:t>
            </w:r>
          </w:p>
        </w:tc>
        <w:tc>
          <w:tcPr>
            <w:tcW w:w="361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内容描述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20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工作内容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所在科室及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职务职称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离职原因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0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0" w:type="dxa"/>
            <w:gridSpan w:val="1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以上工作期间取得的奖励或处分情况，请提供相关材料。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工作经历以劳动（聘用）合同以及社保记录为准。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家庭情况</w:t>
            </w: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子女姓名</w:t>
            </w: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本人承诺所提供的一切信息、资料真实有效，否则，一切责任自负。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</w:p>
    <w:sectPr>
      <w:footerReference r:id="rId3" w:type="default"/>
      <w:pgSz w:w="11906" w:h="16838"/>
      <w:pgMar w:top="737" w:right="737" w:bottom="-213" w:left="737" w:header="851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rPr>
        <w:rFonts w:hint="eastAsia" w:cs="宋体"/>
      </w:rPr>
      <w:t>第</w:t>
    </w:r>
    <w:r>
      <w:rPr>
        <w:lang w:val="zh-CN"/>
      </w:rPr>
      <w:t xml:space="preserve"> </w:t>
    </w:r>
    <w:r>
      <w:fldChar w:fldCharType="begin"/>
    </w:r>
    <w:r>
      <w:instrText xml:space="preserve">PAGE</w:instrText>
    </w:r>
    <w:r>
      <w:fldChar w:fldCharType="separate"/>
    </w:r>
    <w:r>
      <w:t>2</w:t>
    </w:r>
    <w:r>
      <w:fldChar w:fldCharType="end"/>
    </w:r>
    <w:r>
      <w:rPr>
        <w:rFonts w:hint="eastAsia" w:cs="宋体"/>
      </w:rPr>
      <w:t>页</w:t>
    </w:r>
    <w:r>
      <w:rPr>
        <w:lang w:val="zh-CN"/>
      </w:rPr>
      <w:t xml:space="preserve"> /</w:t>
    </w:r>
    <w:r>
      <w:rPr>
        <w:rFonts w:hint="eastAsia" w:cs="宋体"/>
        <w:lang w:val="zh-CN"/>
      </w:rPr>
      <w:t>共</w:t>
    </w:r>
    <w:r>
      <w:t>2</w:t>
    </w:r>
    <w:r>
      <w:rPr>
        <w:rFonts w:hint="eastAsia" w:cs="宋体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A5"/>
    <w:rsid w:val="00011246"/>
    <w:rsid w:val="00036282"/>
    <w:rsid w:val="00073FE4"/>
    <w:rsid w:val="000849A7"/>
    <w:rsid w:val="00092C27"/>
    <w:rsid w:val="00094411"/>
    <w:rsid w:val="0012175C"/>
    <w:rsid w:val="00150D13"/>
    <w:rsid w:val="001604D7"/>
    <w:rsid w:val="00166669"/>
    <w:rsid w:val="00184CA7"/>
    <w:rsid w:val="001D00C1"/>
    <w:rsid w:val="001D1A47"/>
    <w:rsid w:val="001D61EB"/>
    <w:rsid w:val="00204064"/>
    <w:rsid w:val="00207107"/>
    <w:rsid w:val="00256ACD"/>
    <w:rsid w:val="002620CF"/>
    <w:rsid w:val="00276A47"/>
    <w:rsid w:val="00283EA6"/>
    <w:rsid w:val="00314EEB"/>
    <w:rsid w:val="00332DBA"/>
    <w:rsid w:val="0038728C"/>
    <w:rsid w:val="003C315F"/>
    <w:rsid w:val="00425C9B"/>
    <w:rsid w:val="004410B3"/>
    <w:rsid w:val="004573BD"/>
    <w:rsid w:val="00480410"/>
    <w:rsid w:val="004E3AFF"/>
    <w:rsid w:val="00511643"/>
    <w:rsid w:val="00570FD6"/>
    <w:rsid w:val="005803F7"/>
    <w:rsid w:val="0058501B"/>
    <w:rsid w:val="005B6665"/>
    <w:rsid w:val="005F4921"/>
    <w:rsid w:val="00617BB2"/>
    <w:rsid w:val="006526CF"/>
    <w:rsid w:val="006B1DC6"/>
    <w:rsid w:val="006D1CE9"/>
    <w:rsid w:val="00716D51"/>
    <w:rsid w:val="0072049D"/>
    <w:rsid w:val="0073083B"/>
    <w:rsid w:val="00743F1B"/>
    <w:rsid w:val="007561EC"/>
    <w:rsid w:val="007A18AB"/>
    <w:rsid w:val="0089242A"/>
    <w:rsid w:val="00904574"/>
    <w:rsid w:val="00937B5C"/>
    <w:rsid w:val="00940139"/>
    <w:rsid w:val="009714EB"/>
    <w:rsid w:val="00980DC6"/>
    <w:rsid w:val="00984A09"/>
    <w:rsid w:val="00991669"/>
    <w:rsid w:val="009B0D61"/>
    <w:rsid w:val="009C5C35"/>
    <w:rsid w:val="009D35EC"/>
    <w:rsid w:val="009E017E"/>
    <w:rsid w:val="00A27EC3"/>
    <w:rsid w:val="00A506A5"/>
    <w:rsid w:val="00AA4A2D"/>
    <w:rsid w:val="00AB1318"/>
    <w:rsid w:val="00AB365A"/>
    <w:rsid w:val="00AE1CD8"/>
    <w:rsid w:val="00B32175"/>
    <w:rsid w:val="00B71C93"/>
    <w:rsid w:val="00BE6B98"/>
    <w:rsid w:val="00C4230A"/>
    <w:rsid w:val="00C43FAB"/>
    <w:rsid w:val="00C81736"/>
    <w:rsid w:val="00CE34DE"/>
    <w:rsid w:val="00D312AF"/>
    <w:rsid w:val="00D84973"/>
    <w:rsid w:val="00D91D43"/>
    <w:rsid w:val="00D930EA"/>
    <w:rsid w:val="00D97A42"/>
    <w:rsid w:val="00DA0547"/>
    <w:rsid w:val="00E074E6"/>
    <w:rsid w:val="00E10735"/>
    <w:rsid w:val="00E24A40"/>
    <w:rsid w:val="00E47C92"/>
    <w:rsid w:val="00E64B72"/>
    <w:rsid w:val="00E9255B"/>
    <w:rsid w:val="00F4180F"/>
    <w:rsid w:val="00F45B00"/>
    <w:rsid w:val="00F61503"/>
    <w:rsid w:val="00FF17AD"/>
    <w:rsid w:val="00FF6E65"/>
    <w:rsid w:val="016C6579"/>
    <w:rsid w:val="01CD1F86"/>
    <w:rsid w:val="04356D04"/>
    <w:rsid w:val="05BA2B5A"/>
    <w:rsid w:val="07422137"/>
    <w:rsid w:val="099D6F91"/>
    <w:rsid w:val="0C9935B5"/>
    <w:rsid w:val="0E5C2735"/>
    <w:rsid w:val="118534DB"/>
    <w:rsid w:val="11C04287"/>
    <w:rsid w:val="12234A5F"/>
    <w:rsid w:val="126E0BAB"/>
    <w:rsid w:val="1421706C"/>
    <w:rsid w:val="1838171D"/>
    <w:rsid w:val="18C40ACC"/>
    <w:rsid w:val="194F2942"/>
    <w:rsid w:val="196D25F0"/>
    <w:rsid w:val="1A9F3569"/>
    <w:rsid w:val="1AFE5899"/>
    <w:rsid w:val="1BFC03E3"/>
    <w:rsid w:val="20C8244B"/>
    <w:rsid w:val="22546F66"/>
    <w:rsid w:val="23E10EA2"/>
    <w:rsid w:val="246F1F6A"/>
    <w:rsid w:val="25EF6DBB"/>
    <w:rsid w:val="27F24EFF"/>
    <w:rsid w:val="28FC7D14"/>
    <w:rsid w:val="2AA01EFB"/>
    <w:rsid w:val="2C461854"/>
    <w:rsid w:val="2D173398"/>
    <w:rsid w:val="2D3B2187"/>
    <w:rsid w:val="2F7D7D0F"/>
    <w:rsid w:val="2FB720EF"/>
    <w:rsid w:val="3305725D"/>
    <w:rsid w:val="34972F16"/>
    <w:rsid w:val="37AC227C"/>
    <w:rsid w:val="386F2C65"/>
    <w:rsid w:val="39EE5355"/>
    <w:rsid w:val="3B775A30"/>
    <w:rsid w:val="41EB60D1"/>
    <w:rsid w:val="420419FE"/>
    <w:rsid w:val="42071569"/>
    <w:rsid w:val="441338ED"/>
    <w:rsid w:val="451C7F52"/>
    <w:rsid w:val="46CA071F"/>
    <w:rsid w:val="473C38EC"/>
    <w:rsid w:val="47445F26"/>
    <w:rsid w:val="4DEE1091"/>
    <w:rsid w:val="50285082"/>
    <w:rsid w:val="58090B00"/>
    <w:rsid w:val="5AA13857"/>
    <w:rsid w:val="5CB703E0"/>
    <w:rsid w:val="63434B17"/>
    <w:rsid w:val="64C90F8B"/>
    <w:rsid w:val="66864F46"/>
    <w:rsid w:val="68E86CD0"/>
    <w:rsid w:val="69A1086D"/>
    <w:rsid w:val="6BBC67B5"/>
    <w:rsid w:val="6E2C317B"/>
    <w:rsid w:val="6F72464C"/>
    <w:rsid w:val="6FFE31F9"/>
    <w:rsid w:val="71086F2F"/>
    <w:rsid w:val="714A4584"/>
    <w:rsid w:val="722B3C83"/>
    <w:rsid w:val="72CF3091"/>
    <w:rsid w:val="76063A86"/>
    <w:rsid w:val="76840940"/>
    <w:rsid w:val="775B3ED1"/>
    <w:rsid w:val="7926499E"/>
    <w:rsid w:val="796F1C4C"/>
    <w:rsid w:val="7B5F5AFE"/>
    <w:rsid w:val="7E3938BB"/>
    <w:rsid w:val="7E91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Balloon Text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5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样式"/>
    <w:basedOn w:val="1"/>
    <w:qFormat/>
    <w:uiPriority w:val="99"/>
    <w:pPr>
      <w:ind w:firstLine="420" w:firstLineChars="200"/>
    </w:pPr>
  </w:style>
  <w:style w:type="paragraph" w:customStyle="1" w:styleId="11">
    <w:name w:val="样式1"/>
    <w:link w:val="12"/>
    <w:qFormat/>
    <w:uiPriority w:val="99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link w:val="11"/>
    <w:qFormat/>
    <w:locked/>
    <w:uiPriority w:val="99"/>
    <w:rPr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保修至2010年08月</Company>
  <Pages>2</Pages>
  <Words>182</Words>
  <Characters>1042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2015-07-29T10:16:00Z</dcterms:created>
  <dc:creator>专业给您信心 服务创造信誉</dc:creator>
  <cp:lastModifiedBy>Administrator</cp:lastModifiedBy>
  <cp:lastPrinted>2017-03-30T05:18:00Z</cp:lastPrinted>
  <dcterms:modified xsi:type="dcterms:W3CDTF">2017-06-07T00:52:57Z</dcterms:modified>
  <dc:title>杭州市老年病医院应聘申请表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