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 w:cs="仿宋_GB2312"/>
          <w:sz w:val="32"/>
          <w:szCs w:val="32"/>
        </w:rPr>
        <w:t>附件</w:t>
      </w:r>
      <w:r>
        <w:rPr>
          <w:rFonts w:eastAsia="仿宋_GB2312" w:cs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信丰县人民医院公开招聘报名表</w:t>
      </w:r>
    </w:p>
    <w:p>
      <w:pPr>
        <w:jc w:val="center"/>
        <w:rPr>
          <w:rFonts w:ascii="仿宋_GB2312" w:hAnsi="仿宋" w:eastAsia="仿宋_GB2312" w:cs="仿宋_GB2312"/>
          <w:sz w:val="24"/>
        </w:rPr>
      </w:pP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宋体"/>
          <w:bCs/>
          <w:sz w:val="32"/>
          <w:szCs w:val="32"/>
        </w:rPr>
        <w:t xml:space="preserve">  </w:t>
      </w:r>
      <w:r>
        <w:rPr>
          <w:rFonts w:ascii="仿宋" w:hAnsi="仿宋" w:eastAsia="仿宋" w:cs="仿宋_GB2312"/>
          <w:bCs/>
          <w:sz w:val="32"/>
          <w:szCs w:val="32"/>
        </w:rPr>
        <w:t xml:space="preserve">                               </w:t>
      </w:r>
      <w:r>
        <w:rPr>
          <w:rFonts w:ascii="仿宋" w:hAnsi="仿宋" w:eastAsia="仿宋" w:cs="仿宋_GB2312"/>
          <w:bCs/>
          <w:sz w:val="24"/>
        </w:rPr>
        <w:t xml:space="preserve">       </w:t>
      </w:r>
      <w:r>
        <w:rPr>
          <w:rFonts w:hint="eastAsia" w:ascii="仿宋_GB2312" w:hAnsi="仿宋" w:eastAsia="仿宋_GB2312" w:cs="仿宋_GB2312"/>
          <w:sz w:val="24"/>
        </w:rPr>
        <w:t>年</w:t>
      </w:r>
      <w:r>
        <w:rPr>
          <w:rFonts w:ascii="仿宋_GB2312" w:hAnsi="仿宋" w:eastAsia="仿宋_GB2312" w:cs="仿宋_GB2312"/>
          <w:sz w:val="24"/>
        </w:rPr>
        <w:t xml:space="preserve">    </w:t>
      </w:r>
      <w:r>
        <w:rPr>
          <w:rFonts w:hint="eastAsia" w:ascii="仿宋_GB2312" w:hAnsi="仿宋" w:eastAsia="仿宋_GB2312" w:cs="仿宋_GB2312"/>
          <w:sz w:val="24"/>
        </w:rPr>
        <w:t>月</w:t>
      </w:r>
      <w:r>
        <w:rPr>
          <w:rFonts w:ascii="仿宋_GB2312" w:hAnsi="仿宋" w:eastAsia="仿宋_GB2312" w:cs="仿宋_GB2312"/>
          <w:sz w:val="24"/>
        </w:rPr>
        <w:t xml:space="preserve">    </w:t>
      </w:r>
      <w:r>
        <w:rPr>
          <w:rFonts w:hint="eastAsia" w:ascii="仿宋_GB2312" w:hAnsi="仿宋" w:eastAsia="仿宋_GB2312" w:cs="仿宋_GB2312"/>
          <w:sz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052"/>
        <w:gridCol w:w="601"/>
        <w:gridCol w:w="664"/>
        <w:gridCol w:w="559"/>
        <w:gridCol w:w="506"/>
        <w:gridCol w:w="486"/>
        <w:gridCol w:w="523"/>
        <w:gridCol w:w="349"/>
        <w:gridCol w:w="364"/>
        <w:gridCol w:w="178"/>
        <w:gridCol w:w="179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姓名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性别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民族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出生年月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籍贯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身体状况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政治面貌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婚否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生育情况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全日制学历</w:t>
            </w:r>
          </w:p>
        </w:tc>
        <w:tc>
          <w:tcPr>
            <w:tcW w:w="105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33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毕业院校及时间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身份证号码</w:t>
            </w:r>
          </w:p>
        </w:tc>
        <w:tc>
          <w:tcPr>
            <w:tcW w:w="7268" w:type="dxa"/>
            <w:gridSpan w:val="12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报考岗位</w:t>
            </w:r>
          </w:p>
        </w:tc>
        <w:tc>
          <w:tcPr>
            <w:tcW w:w="386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联系方式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现有专业资格</w:t>
            </w:r>
          </w:p>
        </w:tc>
        <w:tc>
          <w:tcPr>
            <w:tcW w:w="7268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起止时间</w:t>
            </w:r>
          </w:p>
        </w:tc>
        <w:tc>
          <w:tcPr>
            <w:tcW w:w="5461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工作单位及职务</w:t>
            </w:r>
          </w:p>
        </w:tc>
        <w:tc>
          <w:tcPr>
            <w:tcW w:w="18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5461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5461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5461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5461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姓名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与本人关系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政治面貌</w:t>
            </w:r>
          </w:p>
        </w:tc>
        <w:tc>
          <w:tcPr>
            <w:tcW w:w="240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工作单位及职务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240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240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240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240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240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奖惩情况</w:t>
            </w:r>
          </w:p>
        </w:tc>
        <w:tc>
          <w:tcPr>
            <w:tcW w:w="7268" w:type="dxa"/>
            <w:gridSpan w:val="12"/>
            <w:vAlign w:val="center"/>
          </w:tcPr>
          <w:p>
            <w:pPr>
              <w:spacing w:line="500" w:lineRule="exact"/>
              <w:rPr>
                <w:rFonts w:ascii="仿宋" w:eastAsia="仿宋" w:cs="仿宋_GB2312"/>
                <w:sz w:val="24"/>
              </w:rPr>
            </w:pPr>
          </w:p>
        </w:tc>
      </w:tr>
    </w:tbl>
    <w:p>
      <w:pPr>
        <w:widowControl/>
        <w:spacing w:line="520" w:lineRule="exact"/>
        <w:rPr>
          <w:rFonts w:ascii="仿宋" w:hAnsi="仿宋" w:eastAsia="仿宋" w:cs="仿宋"/>
          <w:sz w:val="32"/>
          <w:szCs w:val="32"/>
        </w:rPr>
      </w:pPr>
    </w:p>
    <w:sectPr>
      <w:endnotePr>
        <w:numFmt w:val="decimal"/>
      </w:endnotePr>
      <w:pgSz w:w="11906" w:h="16838"/>
      <w:pgMar w:top="1701" w:right="1418" w:bottom="1417" w:left="1701" w:header="851" w:footer="992" w:gutter="0"/>
      <w:cols w:space="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F9A"/>
    <w:rsid w:val="00007C82"/>
    <w:rsid w:val="000270A6"/>
    <w:rsid w:val="000621B2"/>
    <w:rsid w:val="000D6927"/>
    <w:rsid w:val="00101606"/>
    <w:rsid w:val="00136534"/>
    <w:rsid w:val="00184423"/>
    <w:rsid w:val="00184F38"/>
    <w:rsid w:val="00185111"/>
    <w:rsid w:val="001948E6"/>
    <w:rsid w:val="001A315C"/>
    <w:rsid w:val="00220D5C"/>
    <w:rsid w:val="0022503D"/>
    <w:rsid w:val="00230123"/>
    <w:rsid w:val="0025230A"/>
    <w:rsid w:val="002542B1"/>
    <w:rsid w:val="002C10D0"/>
    <w:rsid w:val="002D699D"/>
    <w:rsid w:val="002E4F96"/>
    <w:rsid w:val="002E753C"/>
    <w:rsid w:val="003155C5"/>
    <w:rsid w:val="00373EF6"/>
    <w:rsid w:val="003B4675"/>
    <w:rsid w:val="003D4637"/>
    <w:rsid w:val="003D7651"/>
    <w:rsid w:val="00400800"/>
    <w:rsid w:val="00430C28"/>
    <w:rsid w:val="004326F7"/>
    <w:rsid w:val="0045158F"/>
    <w:rsid w:val="00484574"/>
    <w:rsid w:val="00495233"/>
    <w:rsid w:val="004A251A"/>
    <w:rsid w:val="004A7F5C"/>
    <w:rsid w:val="004B0E35"/>
    <w:rsid w:val="004D3051"/>
    <w:rsid w:val="004D3160"/>
    <w:rsid w:val="004F6201"/>
    <w:rsid w:val="005041D2"/>
    <w:rsid w:val="00520819"/>
    <w:rsid w:val="005212A1"/>
    <w:rsid w:val="00535C3E"/>
    <w:rsid w:val="00537F37"/>
    <w:rsid w:val="00552FDD"/>
    <w:rsid w:val="005561DB"/>
    <w:rsid w:val="00595FCF"/>
    <w:rsid w:val="005966C5"/>
    <w:rsid w:val="005A7BA2"/>
    <w:rsid w:val="005B6967"/>
    <w:rsid w:val="005C5D2D"/>
    <w:rsid w:val="005D02C5"/>
    <w:rsid w:val="005E5622"/>
    <w:rsid w:val="005E7A63"/>
    <w:rsid w:val="00606462"/>
    <w:rsid w:val="00627F39"/>
    <w:rsid w:val="00634A6A"/>
    <w:rsid w:val="00641BF9"/>
    <w:rsid w:val="00662561"/>
    <w:rsid w:val="00676C19"/>
    <w:rsid w:val="006800FB"/>
    <w:rsid w:val="0068185D"/>
    <w:rsid w:val="00685944"/>
    <w:rsid w:val="00696EE9"/>
    <w:rsid w:val="006C4DC9"/>
    <w:rsid w:val="006F3E96"/>
    <w:rsid w:val="00714A8D"/>
    <w:rsid w:val="0071537A"/>
    <w:rsid w:val="00735956"/>
    <w:rsid w:val="00742ECD"/>
    <w:rsid w:val="00771677"/>
    <w:rsid w:val="007D06A3"/>
    <w:rsid w:val="007D3A46"/>
    <w:rsid w:val="007D6CA6"/>
    <w:rsid w:val="007E3F5B"/>
    <w:rsid w:val="007F3F2B"/>
    <w:rsid w:val="00803886"/>
    <w:rsid w:val="00805DA7"/>
    <w:rsid w:val="00826A3F"/>
    <w:rsid w:val="0083494B"/>
    <w:rsid w:val="00856FC0"/>
    <w:rsid w:val="008755F8"/>
    <w:rsid w:val="00883134"/>
    <w:rsid w:val="00895077"/>
    <w:rsid w:val="008E4C03"/>
    <w:rsid w:val="00914A9D"/>
    <w:rsid w:val="009271EF"/>
    <w:rsid w:val="009319BE"/>
    <w:rsid w:val="00942F72"/>
    <w:rsid w:val="0095054F"/>
    <w:rsid w:val="009939D7"/>
    <w:rsid w:val="009C3FDA"/>
    <w:rsid w:val="009F75B2"/>
    <w:rsid w:val="00A24282"/>
    <w:rsid w:val="00A52DB9"/>
    <w:rsid w:val="00A946EB"/>
    <w:rsid w:val="00AA4974"/>
    <w:rsid w:val="00AB11CB"/>
    <w:rsid w:val="00AC2606"/>
    <w:rsid w:val="00AE0748"/>
    <w:rsid w:val="00B151A6"/>
    <w:rsid w:val="00B341E3"/>
    <w:rsid w:val="00B3494D"/>
    <w:rsid w:val="00B4016E"/>
    <w:rsid w:val="00B50955"/>
    <w:rsid w:val="00B7422B"/>
    <w:rsid w:val="00BA4085"/>
    <w:rsid w:val="00BA509F"/>
    <w:rsid w:val="00BC12B6"/>
    <w:rsid w:val="00BE6B62"/>
    <w:rsid w:val="00C042AB"/>
    <w:rsid w:val="00C55254"/>
    <w:rsid w:val="00C7139A"/>
    <w:rsid w:val="00C71C4B"/>
    <w:rsid w:val="00C83A9C"/>
    <w:rsid w:val="00CB4525"/>
    <w:rsid w:val="00CC529D"/>
    <w:rsid w:val="00CD5E86"/>
    <w:rsid w:val="00D03253"/>
    <w:rsid w:val="00D2081C"/>
    <w:rsid w:val="00D220E5"/>
    <w:rsid w:val="00D43C3D"/>
    <w:rsid w:val="00D462D0"/>
    <w:rsid w:val="00D503E1"/>
    <w:rsid w:val="00D94ED6"/>
    <w:rsid w:val="00DA3C9A"/>
    <w:rsid w:val="00DD0DB8"/>
    <w:rsid w:val="00DD7113"/>
    <w:rsid w:val="00E0111C"/>
    <w:rsid w:val="00E0240D"/>
    <w:rsid w:val="00E32C78"/>
    <w:rsid w:val="00E330E8"/>
    <w:rsid w:val="00E42F73"/>
    <w:rsid w:val="00E76B10"/>
    <w:rsid w:val="00E82C57"/>
    <w:rsid w:val="00ED7468"/>
    <w:rsid w:val="00EE4BBD"/>
    <w:rsid w:val="00F057E5"/>
    <w:rsid w:val="00F113B7"/>
    <w:rsid w:val="00F4263C"/>
    <w:rsid w:val="00F61B25"/>
    <w:rsid w:val="00F87F49"/>
    <w:rsid w:val="00F92F9A"/>
    <w:rsid w:val="00FA1418"/>
    <w:rsid w:val="00FE60CC"/>
    <w:rsid w:val="01C52E6B"/>
    <w:rsid w:val="097A4A1F"/>
    <w:rsid w:val="09ED5244"/>
    <w:rsid w:val="0BE8719F"/>
    <w:rsid w:val="0FCA28B1"/>
    <w:rsid w:val="17346ABD"/>
    <w:rsid w:val="20177E0F"/>
    <w:rsid w:val="20522375"/>
    <w:rsid w:val="216B60C7"/>
    <w:rsid w:val="24D06B48"/>
    <w:rsid w:val="30C33DF7"/>
    <w:rsid w:val="353D27E0"/>
    <w:rsid w:val="36EF5672"/>
    <w:rsid w:val="3BD04A19"/>
    <w:rsid w:val="3E7C3BFD"/>
    <w:rsid w:val="437734CF"/>
    <w:rsid w:val="45194D80"/>
    <w:rsid w:val="4B9C1F4E"/>
    <w:rsid w:val="51484145"/>
    <w:rsid w:val="515D2EC4"/>
    <w:rsid w:val="51735132"/>
    <w:rsid w:val="59B15A86"/>
    <w:rsid w:val="59E55468"/>
    <w:rsid w:val="5BD93DA5"/>
    <w:rsid w:val="5E071A4E"/>
    <w:rsid w:val="61FE7B53"/>
    <w:rsid w:val="631C2698"/>
    <w:rsid w:val="6A06694A"/>
    <w:rsid w:val="7D91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Calibri"/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Calibri"/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Body text|1"/>
    <w:basedOn w:val="1"/>
    <w:qFormat/>
    <w:uiPriority w:val="99"/>
    <w:pPr>
      <w:spacing w:line="398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369</Words>
  <Characters>2107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2021-08-15T13:16:00Z</dcterms:created>
  <dc:creator>asus</dc:creator>
  <cp:lastModifiedBy>木每</cp:lastModifiedBy>
  <dcterms:modified xsi:type="dcterms:W3CDTF">2021-08-19T08:09:29Z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2CC5911CE1684A7D801B010053244EE9</vt:lpwstr>
  </property>
</Properties>
</file>