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ascii="微软雅黑" w:hAnsi="微软雅黑" w:eastAsia="微软雅黑" w:cs="Times New Roman"/>
          <w:b w:val="0"/>
          <w:bCs w:val="0"/>
          <w:color w:val="333333"/>
          <w:sz w:val="39"/>
          <w:szCs w:val="39"/>
          <w:shd w:val="clear" w:color="auto" w:fill="FFFFFF"/>
        </w:rPr>
      </w:pPr>
    </w:p>
    <w:p>
      <w:pPr>
        <w:widowControl/>
        <w:shd w:val="clear" w:color="auto" w:fill="FFFFFF"/>
        <w:spacing w:line="480" w:lineRule="atLeast"/>
        <w:ind w:firstLine="480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仿宋_GB2312" w:hAnsi="仿宋" w:eastAsia="仿宋_GB2312"/>
          <w:color w:val="333333"/>
          <w:kern w:val="0"/>
          <w:sz w:val="36"/>
          <w:szCs w:val="36"/>
        </w:rPr>
      </w:pP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>体</w:t>
      </w:r>
      <w:r>
        <w:rPr>
          <w:rFonts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>检</w:t>
      </w:r>
      <w:r>
        <w:rPr>
          <w:rFonts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>须</w:t>
      </w:r>
      <w:r>
        <w:rPr>
          <w:rFonts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hint="eastAsia" w:ascii="仿宋_GB2312" w:hAnsi="仿宋" w:eastAsia="仿宋_GB2312" w:cs="仿宋_GB2312"/>
          <w:b/>
          <w:bCs/>
          <w:color w:val="333333"/>
          <w:kern w:val="0"/>
          <w:sz w:val="36"/>
          <w:szCs w:val="36"/>
        </w:rPr>
        <w:t>知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为了准确反映受检者身体的真实状况，请注意以下事项：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均应到指定医院进行集中体检，其它医疗单位的检查结果一律无效。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严禁弄虚作假、冒名顶替；如隐瞒病史影响体检结果的，后果自负。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体检表上贴近期二寸免冠照片一张，并加盖公章。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体检前一天请注意休息，勿熬夜，不要饮酒，避免剧烈运动。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体检当天需进行采血、</w:t>
      </w: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B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超等检查，请在受检前禁食</w:t>
      </w: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8-12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小时。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X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光检查。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hAnsi="仿宋" w:eastAsia="仿宋_GB2312"/>
          <w:color w:val="333333"/>
          <w:kern w:val="0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体检医师可根据实际需要，增加必要的相应检查、检验项目。</w:t>
      </w:r>
    </w:p>
    <w:p>
      <w:pPr>
        <w:widowControl/>
        <w:shd w:val="clear" w:color="auto" w:fill="FFFFFF"/>
        <w:spacing w:line="560" w:lineRule="exact"/>
        <w:ind w:firstLine="482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_GB2312"/>
          <w:color w:val="333333"/>
          <w:kern w:val="0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</w:rPr>
        <w:t>如对体检结果有疑义，请按有关规定办理。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86"/>
    <w:rsid w:val="00095672"/>
    <w:rsid w:val="0030461C"/>
    <w:rsid w:val="00392184"/>
    <w:rsid w:val="003E6B5A"/>
    <w:rsid w:val="004C1A74"/>
    <w:rsid w:val="005F6418"/>
    <w:rsid w:val="00685E58"/>
    <w:rsid w:val="00760E83"/>
    <w:rsid w:val="007E6383"/>
    <w:rsid w:val="0081268A"/>
    <w:rsid w:val="00842B71"/>
    <w:rsid w:val="00A85186"/>
    <w:rsid w:val="00CE40AE"/>
    <w:rsid w:val="00D44419"/>
    <w:rsid w:val="00DF6DF9"/>
    <w:rsid w:val="00EC1729"/>
    <w:rsid w:val="00F425E5"/>
    <w:rsid w:val="00F6413E"/>
    <w:rsid w:val="33C704E4"/>
    <w:rsid w:val="3AE8587C"/>
    <w:rsid w:val="44C81587"/>
    <w:rsid w:val="47C617D6"/>
    <w:rsid w:val="5B996A4B"/>
    <w:rsid w:val="788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ing 1 Char"/>
    <w:basedOn w:val="5"/>
    <w:link w:val="2"/>
    <w:locked/>
    <w:uiPriority w:val="99"/>
    <w:rPr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479</Words>
  <Characters>2736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淡定1416803162</cp:lastModifiedBy>
  <cp:lastPrinted>2021-06-30T05:34:00Z</cp:lastPrinted>
  <dcterms:modified xsi:type="dcterms:W3CDTF">2021-06-30T06:58:50Z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C3DBEB830B8E48D6B28DAB5D888301BD</vt:lpwstr>
  </property>
</Properties>
</file>