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B4" w:rsidRPr="00E201B9" w:rsidRDefault="005822B4" w:rsidP="00E90624">
      <w:pPr>
        <w:rPr>
          <w:rFonts w:ascii="仿宋_GB2312" w:eastAsia="仿宋_GB2312" w:hAnsi="宋体"/>
          <w:sz w:val="32"/>
          <w:szCs w:val="32"/>
        </w:rPr>
      </w:pPr>
      <w:r w:rsidRPr="00E201B9">
        <w:rPr>
          <w:rFonts w:ascii="仿宋_GB2312" w:eastAsia="仿宋_GB2312" w:hAnsi="宋体" w:hint="eastAsia"/>
          <w:sz w:val="32"/>
          <w:szCs w:val="32"/>
        </w:rPr>
        <w:t>附件</w:t>
      </w:r>
      <w:r w:rsidRPr="00E201B9">
        <w:rPr>
          <w:rFonts w:ascii="仿宋_GB2312" w:eastAsia="仿宋_GB2312" w:hAnsi="宋体"/>
          <w:sz w:val="32"/>
          <w:szCs w:val="32"/>
        </w:rPr>
        <w:t>1</w:t>
      </w:r>
      <w:r w:rsidRPr="00E201B9">
        <w:rPr>
          <w:rFonts w:ascii="仿宋_GB2312" w:eastAsia="仿宋_GB2312" w:hAnsi="宋体" w:hint="eastAsia"/>
          <w:sz w:val="32"/>
          <w:szCs w:val="32"/>
        </w:rPr>
        <w:t>：</w:t>
      </w:r>
    </w:p>
    <w:p w:rsidR="005822B4" w:rsidRPr="00E201B9" w:rsidRDefault="005822B4" w:rsidP="00E90624">
      <w:pPr>
        <w:pStyle w:val="0"/>
        <w:widowControl w:val="0"/>
        <w:spacing w:line="600" w:lineRule="exact"/>
        <w:ind w:left="0" w:firstLine="0"/>
        <w:jc w:val="center"/>
        <w:rPr>
          <w:rFonts w:ascii="方正小标宋_GBK" w:eastAsia="方正小标宋_GBK" w:hAnsi="宋体" w:cs="宋体"/>
          <w:bCs/>
          <w:sz w:val="40"/>
          <w:szCs w:val="40"/>
        </w:rPr>
      </w:pPr>
      <w:r w:rsidRPr="00E201B9">
        <w:rPr>
          <w:rFonts w:ascii="方正小标宋_GBK" w:eastAsia="方正小标宋_GBK" w:hAnsi="宋体" w:cs="宋体"/>
          <w:bCs/>
          <w:sz w:val="40"/>
          <w:szCs w:val="40"/>
        </w:rPr>
        <w:t>20</w:t>
      </w:r>
      <w:r>
        <w:rPr>
          <w:rFonts w:ascii="方正小标宋_GBK" w:eastAsia="方正小标宋_GBK" w:hAnsi="宋体" w:cs="宋体"/>
          <w:bCs/>
          <w:sz w:val="40"/>
          <w:szCs w:val="40"/>
        </w:rPr>
        <w:t>20</w:t>
      </w:r>
      <w:r w:rsidRPr="00E201B9">
        <w:rPr>
          <w:rFonts w:ascii="方正小标宋_GBK" w:eastAsia="方正小标宋_GBK" w:hAnsi="宋体" w:cs="宋体" w:hint="eastAsia"/>
          <w:bCs/>
          <w:sz w:val="40"/>
          <w:szCs w:val="40"/>
        </w:rPr>
        <w:t>年浙江省温岭市卫生事业单位公开招聘医学卫生类</w:t>
      </w:r>
    </w:p>
    <w:p w:rsidR="005822B4" w:rsidRPr="00E201B9" w:rsidRDefault="005822B4" w:rsidP="00E90624">
      <w:pPr>
        <w:jc w:val="center"/>
        <w:rPr>
          <w:rFonts w:ascii="方正小标宋_GBK" w:eastAsia="方正小标宋_GBK" w:hAnsi="宋体" w:cs="宋体"/>
          <w:bCs/>
          <w:sz w:val="40"/>
          <w:szCs w:val="40"/>
        </w:rPr>
      </w:pPr>
      <w:r w:rsidRPr="00E201B9">
        <w:rPr>
          <w:rFonts w:ascii="方正小标宋_GBK" w:eastAsia="方正小标宋_GBK" w:hAnsi="宋体" w:cs="宋体" w:hint="eastAsia"/>
          <w:bCs/>
          <w:sz w:val="40"/>
          <w:szCs w:val="40"/>
        </w:rPr>
        <w:t>高学历人才计划一览表</w:t>
      </w:r>
    </w:p>
    <w:p w:rsidR="005822B4" w:rsidRPr="00E201B9" w:rsidRDefault="005822B4" w:rsidP="00E90624"/>
    <w:tbl>
      <w:tblPr>
        <w:tblW w:w="14235" w:type="dxa"/>
        <w:tblInd w:w="93" w:type="dxa"/>
        <w:tblLook w:val="0000"/>
      </w:tblPr>
      <w:tblGrid>
        <w:gridCol w:w="1905"/>
        <w:gridCol w:w="735"/>
        <w:gridCol w:w="2205"/>
        <w:gridCol w:w="735"/>
        <w:gridCol w:w="3045"/>
        <w:gridCol w:w="2190"/>
        <w:gridCol w:w="3420"/>
      </w:tblGrid>
      <w:tr w:rsidR="005822B4" w:rsidRPr="00E201B9" w:rsidTr="007A542C">
        <w:trPr>
          <w:trHeight w:val="60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54E0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201B9">
              <w:rPr>
                <w:rFonts w:ascii="宋体" w:hAnsi="宋体" w:cs="宋体" w:hint="eastAsia"/>
                <w:b/>
                <w:kern w:val="0"/>
                <w:sz w:val="24"/>
              </w:rPr>
              <w:t>招聘单位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54E0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201B9">
              <w:rPr>
                <w:rFonts w:ascii="宋体" w:cs="宋体" w:hint="eastAsia"/>
                <w:b/>
                <w:kern w:val="0"/>
                <w:sz w:val="24"/>
              </w:rPr>
              <w:t>招聘序号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54E0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201B9"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54E0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201B9">
              <w:rPr>
                <w:rFonts w:ascii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54E0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201B9">
              <w:rPr>
                <w:rFonts w:ascii="宋体" w:hAnsi="宋体" w:cs="宋体" w:hint="eastAsia"/>
                <w:b/>
                <w:kern w:val="0"/>
                <w:sz w:val="24"/>
              </w:rPr>
              <w:t>专业要求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7A54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户籍要求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D96FC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201B9">
              <w:rPr>
                <w:rFonts w:ascii="宋体" w:hAnsi="宋体" w:cs="宋体" w:hint="eastAsia"/>
                <w:b/>
                <w:kern w:val="0"/>
                <w:sz w:val="24"/>
              </w:rPr>
              <w:t>报名及联系方式</w:t>
            </w:r>
          </w:p>
        </w:tc>
      </w:tr>
      <w:tr w:rsidR="005822B4" w:rsidRPr="00E201B9" w:rsidTr="007A542C">
        <w:trPr>
          <w:trHeight w:val="126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205D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201B9">
              <w:rPr>
                <w:rFonts w:ascii="宋体" w:hAnsi="宋体" w:cs="宋体" w:hint="eastAsia"/>
                <w:kern w:val="0"/>
                <w:sz w:val="24"/>
              </w:rPr>
              <w:t>温岭市妇幼保健院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212F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201B9">
              <w:rPr>
                <w:rFonts w:ascii="宋体" w:cs="宋体"/>
                <w:kern w:val="0"/>
                <w:sz w:val="24"/>
              </w:rPr>
              <w:t>0</w:t>
            </w:r>
            <w:r>
              <w:rPr>
                <w:rFonts w:ascii="宋体" w:cs="宋体"/>
                <w:kern w:val="0"/>
                <w:sz w:val="24"/>
              </w:rPr>
              <w:t>01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54E0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中医妇科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54E0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201B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FC13E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C70F08">
              <w:rPr>
                <w:rFonts w:ascii="宋体" w:hAnsi="宋体" w:cs="宋体" w:hint="eastAsia"/>
                <w:kern w:val="0"/>
                <w:szCs w:val="21"/>
              </w:rPr>
              <w:t>中医妇科学</w:t>
            </w:r>
            <w:r w:rsidRPr="00E201B9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Pr="00E201B9" w:rsidRDefault="005822B4" w:rsidP="005827DF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B4" w:rsidRDefault="005822B4" w:rsidP="00554E0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201B9">
              <w:rPr>
                <w:rFonts w:ascii="宋体" w:hAnsi="宋体" w:cs="宋体" w:hint="eastAsia"/>
                <w:kern w:val="0"/>
                <w:szCs w:val="21"/>
              </w:rPr>
              <w:t>温岭市妇幼保健院人事科</w:t>
            </w:r>
            <w:r w:rsidRPr="00E201B9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Pr="00E201B9">
              <w:rPr>
                <w:rFonts w:ascii="宋体" w:hAnsi="宋体" w:cs="宋体" w:hint="eastAsia"/>
                <w:kern w:val="0"/>
                <w:szCs w:val="21"/>
              </w:rPr>
              <w:t>地址：温岭市城东街道下保路</w:t>
            </w:r>
            <w:r w:rsidRPr="00E201B9">
              <w:rPr>
                <w:rFonts w:ascii="宋体" w:hAnsi="宋体" w:cs="宋体"/>
                <w:kern w:val="0"/>
                <w:szCs w:val="21"/>
              </w:rPr>
              <w:t>102</w:t>
            </w:r>
            <w:r w:rsidRPr="00E201B9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5822B4" w:rsidRPr="00E201B9" w:rsidRDefault="005822B4" w:rsidP="00554E0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201B9">
              <w:rPr>
                <w:rFonts w:ascii="宋体" w:hAnsi="宋体" w:cs="宋体" w:hint="eastAsia"/>
                <w:kern w:val="0"/>
                <w:szCs w:val="21"/>
              </w:rPr>
              <w:t>联系人：蔡老师</w:t>
            </w:r>
            <w:r w:rsidRPr="00E201B9"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 w:rsidRPr="00E201B9"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 w:rsidRPr="00E201B9">
              <w:rPr>
                <w:rFonts w:ascii="宋体" w:hAnsi="宋体" w:cs="宋体"/>
                <w:kern w:val="0"/>
                <w:szCs w:val="21"/>
              </w:rPr>
              <w:t xml:space="preserve">0576-81623570            </w:t>
            </w:r>
            <w:r w:rsidRPr="00E201B9">
              <w:rPr>
                <w:rFonts w:ascii="宋体" w:hAnsi="宋体" w:cs="宋体" w:hint="eastAsia"/>
                <w:kern w:val="0"/>
                <w:szCs w:val="21"/>
              </w:rPr>
              <w:t>电子邮箱：</w:t>
            </w:r>
            <w:r w:rsidRPr="00E201B9">
              <w:rPr>
                <w:rFonts w:ascii="宋体" w:hAnsi="宋体" w:cs="宋体"/>
                <w:kern w:val="0"/>
                <w:szCs w:val="21"/>
              </w:rPr>
              <w:t>wlfbyrsk@163.com</w:t>
            </w:r>
          </w:p>
        </w:tc>
      </w:tr>
    </w:tbl>
    <w:p w:rsidR="005822B4" w:rsidRPr="00E201B9" w:rsidRDefault="005822B4"/>
    <w:sectPr w:rsidR="005822B4" w:rsidRPr="00E201B9" w:rsidSect="00855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B4" w:rsidRDefault="005822B4" w:rsidP="00E90624">
      <w:r>
        <w:separator/>
      </w:r>
    </w:p>
  </w:endnote>
  <w:endnote w:type="continuationSeparator" w:id="0">
    <w:p w:rsidR="005822B4" w:rsidRDefault="005822B4" w:rsidP="00E9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4" w:rsidRDefault="005822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4" w:rsidRDefault="005822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4" w:rsidRDefault="005822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B4" w:rsidRDefault="005822B4" w:rsidP="00E90624">
      <w:r>
        <w:separator/>
      </w:r>
    </w:p>
  </w:footnote>
  <w:footnote w:type="continuationSeparator" w:id="0">
    <w:p w:rsidR="005822B4" w:rsidRDefault="005822B4" w:rsidP="00E9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4" w:rsidRDefault="005822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4" w:rsidRDefault="005822B4" w:rsidP="00C70F0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4" w:rsidRDefault="005822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624"/>
    <w:rsid w:val="00010D0C"/>
    <w:rsid w:val="000161C7"/>
    <w:rsid w:val="000528CF"/>
    <w:rsid w:val="00080437"/>
    <w:rsid w:val="000C1582"/>
    <w:rsid w:val="0012574D"/>
    <w:rsid w:val="00134FC0"/>
    <w:rsid w:val="00143A09"/>
    <w:rsid w:val="0014678E"/>
    <w:rsid w:val="00163688"/>
    <w:rsid w:val="00174167"/>
    <w:rsid w:val="001F58EA"/>
    <w:rsid w:val="00205DA8"/>
    <w:rsid w:val="00212F64"/>
    <w:rsid w:val="00232CC1"/>
    <w:rsid w:val="00242D12"/>
    <w:rsid w:val="0026347F"/>
    <w:rsid w:val="00266181"/>
    <w:rsid w:val="002D42BE"/>
    <w:rsid w:val="003001C9"/>
    <w:rsid w:val="003123D0"/>
    <w:rsid w:val="00313CF6"/>
    <w:rsid w:val="00317FE6"/>
    <w:rsid w:val="00322576"/>
    <w:rsid w:val="00360B0E"/>
    <w:rsid w:val="00371D97"/>
    <w:rsid w:val="003853FD"/>
    <w:rsid w:val="0044246A"/>
    <w:rsid w:val="00456CCC"/>
    <w:rsid w:val="004772E4"/>
    <w:rsid w:val="004911BC"/>
    <w:rsid w:val="004B3FBD"/>
    <w:rsid w:val="004B7279"/>
    <w:rsid w:val="004C6318"/>
    <w:rsid w:val="004F3E1A"/>
    <w:rsid w:val="0052009C"/>
    <w:rsid w:val="005247E3"/>
    <w:rsid w:val="00530AE3"/>
    <w:rsid w:val="00554E07"/>
    <w:rsid w:val="005574C3"/>
    <w:rsid w:val="00580E0F"/>
    <w:rsid w:val="005822B4"/>
    <w:rsid w:val="005827DF"/>
    <w:rsid w:val="005A49DC"/>
    <w:rsid w:val="00667FBF"/>
    <w:rsid w:val="006B3CA3"/>
    <w:rsid w:val="006E5E0B"/>
    <w:rsid w:val="00750CDE"/>
    <w:rsid w:val="00773E51"/>
    <w:rsid w:val="007A3017"/>
    <w:rsid w:val="007A542C"/>
    <w:rsid w:val="007D00BA"/>
    <w:rsid w:val="007D481D"/>
    <w:rsid w:val="0080439F"/>
    <w:rsid w:val="00830969"/>
    <w:rsid w:val="00842951"/>
    <w:rsid w:val="00850CCE"/>
    <w:rsid w:val="00855B17"/>
    <w:rsid w:val="00881008"/>
    <w:rsid w:val="008955EC"/>
    <w:rsid w:val="008E56F2"/>
    <w:rsid w:val="00906F4B"/>
    <w:rsid w:val="00965616"/>
    <w:rsid w:val="009809C8"/>
    <w:rsid w:val="009A4CC5"/>
    <w:rsid w:val="009B4E73"/>
    <w:rsid w:val="009B53C7"/>
    <w:rsid w:val="009C1E0A"/>
    <w:rsid w:val="009C6AAE"/>
    <w:rsid w:val="009E7901"/>
    <w:rsid w:val="00A053C5"/>
    <w:rsid w:val="00A3152D"/>
    <w:rsid w:val="00A44539"/>
    <w:rsid w:val="00A50115"/>
    <w:rsid w:val="00A72354"/>
    <w:rsid w:val="00AA1797"/>
    <w:rsid w:val="00AC5A04"/>
    <w:rsid w:val="00AD2218"/>
    <w:rsid w:val="00AE02B0"/>
    <w:rsid w:val="00B33C47"/>
    <w:rsid w:val="00B54238"/>
    <w:rsid w:val="00BD6514"/>
    <w:rsid w:val="00C070F1"/>
    <w:rsid w:val="00C53C58"/>
    <w:rsid w:val="00C70F08"/>
    <w:rsid w:val="00C71995"/>
    <w:rsid w:val="00C835E1"/>
    <w:rsid w:val="00CC1EEE"/>
    <w:rsid w:val="00CD792B"/>
    <w:rsid w:val="00CE335E"/>
    <w:rsid w:val="00D03F39"/>
    <w:rsid w:val="00D2058E"/>
    <w:rsid w:val="00D70887"/>
    <w:rsid w:val="00D957BD"/>
    <w:rsid w:val="00D96FC3"/>
    <w:rsid w:val="00DA74F5"/>
    <w:rsid w:val="00DA7625"/>
    <w:rsid w:val="00DE3D61"/>
    <w:rsid w:val="00DF0DDE"/>
    <w:rsid w:val="00E16E02"/>
    <w:rsid w:val="00E201B9"/>
    <w:rsid w:val="00E90624"/>
    <w:rsid w:val="00EE6454"/>
    <w:rsid w:val="00F302B1"/>
    <w:rsid w:val="00F452BA"/>
    <w:rsid w:val="00F62685"/>
    <w:rsid w:val="00F700E9"/>
    <w:rsid w:val="00F85CF3"/>
    <w:rsid w:val="00F92CD8"/>
    <w:rsid w:val="00FC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2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6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062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062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90624"/>
    <w:rPr>
      <w:rFonts w:cs="Times New Roman"/>
      <w:color w:val="000000"/>
      <w:u w:val="none"/>
      <w:effect w:val="none"/>
    </w:rPr>
  </w:style>
  <w:style w:type="paragraph" w:customStyle="1" w:styleId="0">
    <w:name w:val="0"/>
    <w:basedOn w:val="Normal"/>
    <w:uiPriority w:val="99"/>
    <w:rsid w:val="00E90624"/>
    <w:pPr>
      <w:widowControl/>
      <w:snapToGrid w:val="0"/>
      <w:spacing w:line="365" w:lineRule="atLeast"/>
      <w:ind w:left="1" w:firstLine="419"/>
    </w:pPr>
    <w:rPr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43A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16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34</Words>
  <Characters>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YY</dc:creator>
  <cp:keywords/>
  <dc:description/>
  <cp:lastModifiedBy>PC</cp:lastModifiedBy>
  <cp:revision>20</cp:revision>
  <cp:lastPrinted>2020-06-18T08:54:00Z</cp:lastPrinted>
  <dcterms:created xsi:type="dcterms:W3CDTF">2019-07-09T07:43:00Z</dcterms:created>
  <dcterms:modified xsi:type="dcterms:W3CDTF">2020-06-18T09:16:00Z</dcterms:modified>
</cp:coreProperties>
</file>